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F0" w:rsidRPr="00AA3CF0" w:rsidRDefault="00AA3CF0" w:rsidP="00AA3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A3CF0">
        <w:rPr>
          <w:rFonts w:ascii="Calibri" w:eastAsia="Times New Roman" w:hAnsi="Calibri" w:cs="Calibri"/>
          <w:color w:val="000000"/>
          <w:sz w:val="24"/>
          <w:szCs w:val="24"/>
        </w:rPr>
        <w:t xml:space="preserve">Reminder that the October rabies clinic sponsored by the Waldo County Humane Society will be October 20, 2018 at the Brooks Fire Station, Brooks. </w:t>
      </w:r>
      <w:proofErr w:type="gramStart"/>
      <w:r w:rsidRPr="00AA3CF0">
        <w:rPr>
          <w:rFonts w:ascii="Calibri" w:eastAsia="Times New Roman" w:hAnsi="Calibri" w:cs="Calibri"/>
          <w:color w:val="000000"/>
          <w:sz w:val="24"/>
          <w:szCs w:val="24"/>
        </w:rPr>
        <w:t>from</w:t>
      </w:r>
      <w:proofErr w:type="gramEnd"/>
      <w:r w:rsidRPr="00AA3CF0">
        <w:rPr>
          <w:rFonts w:ascii="Calibri" w:eastAsia="Times New Roman" w:hAnsi="Calibri" w:cs="Calibri"/>
          <w:color w:val="000000"/>
          <w:sz w:val="24"/>
          <w:szCs w:val="24"/>
        </w:rPr>
        <w:t xml:space="preserve"> 9:00 to 11:00.</w:t>
      </w:r>
    </w:p>
    <w:p w:rsidR="00AA3CF0" w:rsidRPr="00AA3CF0" w:rsidRDefault="00AA3CF0" w:rsidP="00AA3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A3CF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A3CF0" w:rsidRPr="00AA3CF0" w:rsidRDefault="00AA3CF0" w:rsidP="00AA3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A3CF0">
        <w:rPr>
          <w:rFonts w:ascii="Calibri" w:eastAsia="Times New Roman" w:hAnsi="Calibri" w:cs="Calibri"/>
          <w:color w:val="000000"/>
          <w:sz w:val="24"/>
          <w:szCs w:val="24"/>
        </w:rPr>
        <w:t xml:space="preserve">The November rabies clinic sponsored by the Waldo County Humane Society will be November 10, 2018 at the </w:t>
      </w:r>
      <w:proofErr w:type="spellStart"/>
      <w:r w:rsidRPr="00AA3CF0">
        <w:rPr>
          <w:rFonts w:ascii="Calibri" w:eastAsia="Times New Roman" w:hAnsi="Calibri" w:cs="Calibri"/>
          <w:color w:val="000000"/>
          <w:sz w:val="24"/>
          <w:szCs w:val="24"/>
        </w:rPr>
        <w:t>Searsmont</w:t>
      </w:r>
      <w:proofErr w:type="spellEnd"/>
      <w:r w:rsidRPr="00AA3CF0">
        <w:rPr>
          <w:rFonts w:ascii="Calibri" w:eastAsia="Times New Roman" w:hAnsi="Calibri" w:cs="Calibri"/>
          <w:color w:val="000000"/>
          <w:sz w:val="24"/>
          <w:szCs w:val="24"/>
        </w:rPr>
        <w:t xml:space="preserve"> town office in the community room from 9:00 to 11:00 am.  Dr. Caputo of Belfast Veterinary Hospital will administer the shots.</w:t>
      </w:r>
    </w:p>
    <w:p w:rsidR="00AA3CF0" w:rsidRPr="00AA3CF0" w:rsidRDefault="00AA3CF0" w:rsidP="00AA3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A3CF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A3CF0" w:rsidRPr="00AA3CF0" w:rsidRDefault="00AA3CF0" w:rsidP="00AA3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A3CF0">
        <w:rPr>
          <w:rFonts w:ascii="Calibri" w:eastAsia="Times New Roman" w:hAnsi="Calibri" w:cs="Calibri"/>
          <w:color w:val="000000"/>
          <w:sz w:val="24"/>
          <w:szCs w:val="24"/>
        </w:rPr>
        <w:t>Rabies shots are free to animal owners residing in Waldo County.  Pets from other counties are welcome to come for shots for a fee of $7.00.  Donations will be gratefully accepted.  Please bring all animals on leashes or in portable pet carriers.  It is also important to bring proof of a previous rabies shot so your pet can receive a 3 year rabies certificate.</w:t>
      </w:r>
    </w:p>
    <w:p w:rsidR="00AA3CF0" w:rsidRPr="00AA3CF0" w:rsidRDefault="00AA3CF0" w:rsidP="00AA3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A3CF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A3CF0" w:rsidRPr="00AA3CF0" w:rsidRDefault="00AA3CF0" w:rsidP="00AA3C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A3CF0">
        <w:rPr>
          <w:rFonts w:ascii="Calibri" w:eastAsia="Times New Roman" w:hAnsi="Calibri" w:cs="Calibri"/>
          <w:color w:val="000000"/>
          <w:sz w:val="24"/>
          <w:szCs w:val="24"/>
        </w:rPr>
        <w:t xml:space="preserve">In addition to the rabies shots, coupon discounts toward the cost of having pets spayed or neutered will be available.  For information about the clinics call 852-5033 or 323-6308.  The Waldo County Humane Society is also on </w:t>
      </w:r>
      <w:proofErr w:type="spellStart"/>
      <w:r w:rsidRPr="00AA3CF0">
        <w:rPr>
          <w:rFonts w:ascii="Calibri" w:eastAsia="Times New Roman" w:hAnsi="Calibri" w:cs="Calibri"/>
          <w:color w:val="000000"/>
          <w:sz w:val="24"/>
          <w:szCs w:val="24"/>
        </w:rPr>
        <w:t>facebook</w:t>
      </w:r>
      <w:proofErr w:type="spellEnd"/>
      <w:r w:rsidRPr="00AA3CF0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3B5504" w:rsidRDefault="00AA3CF0">
      <w:bookmarkStart w:id="0" w:name="_GoBack"/>
      <w:bookmarkEnd w:id="0"/>
    </w:p>
    <w:sectPr w:rsidR="003B5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F0"/>
    <w:rsid w:val="00861719"/>
    <w:rsid w:val="00AA3CF0"/>
    <w:rsid w:val="00D4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F8CD4-0A74-484F-AFFA-1E4B4D8F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2DEF2092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Flood</dc:creator>
  <cp:keywords/>
  <dc:description/>
  <cp:lastModifiedBy>Amy Flood</cp:lastModifiedBy>
  <cp:revision>1</cp:revision>
  <dcterms:created xsi:type="dcterms:W3CDTF">2018-10-11T12:11:00Z</dcterms:created>
  <dcterms:modified xsi:type="dcterms:W3CDTF">2018-10-11T12:12:00Z</dcterms:modified>
</cp:coreProperties>
</file>